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ПРАГРАМА “круглага стала”</w:t>
      </w:r>
    </w:p>
    <w:p w:rsidR="00DD0752" w:rsidRPr="00242FA2" w:rsidRDefault="00DD0752" w:rsidP="008879B4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13.04.2018 г., Мінск, канферэнц-зала гатэля “Гарні”,  з 10.45  да 12.30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Тэма: Папраўкі ў Заканадаўства аб СМІ: ацэнка і магчымасці паўплываць на змены.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 xml:space="preserve">Спікеры: 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А Бастунец, юрыст, старшыня ГА “БАЖ”,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А. Агееў, юрыст, кіраўнік праваабарончага ц</w:t>
      </w:r>
      <w:r>
        <w:rPr>
          <w:sz w:val="28"/>
          <w:szCs w:val="28"/>
          <w:lang w:val="be-BY"/>
        </w:rPr>
        <w:t>э</w:t>
      </w:r>
      <w:r w:rsidRPr="00242FA2">
        <w:rPr>
          <w:sz w:val="28"/>
          <w:szCs w:val="28"/>
          <w:lang w:val="be-BY"/>
        </w:rPr>
        <w:t>нтру ГА “БАЖ”,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П. Быкоўскі, медыяэксперт.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Мадэратар: Жанна Літвіна, экс-старшыня ГА «БАЖ».</w:t>
      </w:r>
    </w:p>
    <w:p w:rsidR="00DD0752" w:rsidRPr="00242FA2" w:rsidRDefault="00DD0752">
      <w:pPr>
        <w:rPr>
          <w:sz w:val="28"/>
          <w:szCs w:val="28"/>
          <w:lang w:val="be-BY"/>
        </w:rPr>
      </w:pP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10.30 – 10.45 – вітальная кава-пауза.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10.45 – 11.00 – Папраўкі ў Заканадаўства аб СМІ, якія прапанавала ўлада. Пагрозы журналістам і СМІ.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11.00 – 11.15 – Пытанні, дыскусія.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11.15 – 11.30 - Захады ГА “БАЖ”: заўвагі і прапановы ў Законапраект.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11.30 – 11.45 – Пытанні, дыскусія.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11.45 – 12.00 – Як тэрмінова паўплываць на папраўкі ў Заканадаўства аб СМІ?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12.00 – 12.15 – Абмеркаванне прапановаў.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12.15 – 12.30 – вынікі “круглага стала”</w:t>
      </w:r>
    </w:p>
    <w:p w:rsidR="00DD0752" w:rsidRPr="00242FA2" w:rsidRDefault="00DD0752">
      <w:pPr>
        <w:rPr>
          <w:sz w:val="28"/>
          <w:szCs w:val="28"/>
          <w:lang w:val="be-BY"/>
        </w:rPr>
      </w:pPr>
      <w:r w:rsidRPr="00242FA2">
        <w:rPr>
          <w:sz w:val="28"/>
          <w:szCs w:val="28"/>
          <w:lang w:val="be-BY"/>
        </w:rPr>
        <w:t>12.30  - 12.50 – кава-пауза.</w:t>
      </w:r>
      <w:bookmarkStart w:id="0" w:name="_GoBack"/>
      <w:bookmarkEnd w:id="0"/>
    </w:p>
    <w:p w:rsidR="00DD0752" w:rsidRPr="00242FA2" w:rsidRDefault="00DD0752">
      <w:pPr>
        <w:rPr>
          <w:sz w:val="28"/>
          <w:szCs w:val="28"/>
          <w:lang w:val="be-BY"/>
        </w:rPr>
      </w:pPr>
    </w:p>
    <w:p w:rsidR="00DD0752" w:rsidRPr="00242FA2" w:rsidRDefault="00DD0752">
      <w:pPr>
        <w:rPr>
          <w:sz w:val="28"/>
          <w:szCs w:val="28"/>
          <w:lang w:val="be-BY"/>
        </w:rPr>
      </w:pPr>
    </w:p>
    <w:sectPr w:rsidR="00DD0752" w:rsidRPr="00242FA2" w:rsidSect="00242F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16B"/>
    <w:rsid w:val="0023773A"/>
    <w:rsid w:val="00242FA2"/>
    <w:rsid w:val="002A716B"/>
    <w:rsid w:val="00372EC7"/>
    <w:rsid w:val="003E3A41"/>
    <w:rsid w:val="00616D10"/>
    <w:rsid w:val="006A65AB"/>
    <w:rsid w:val="008879B4"/>
    <w:rsid w:val="00B804D6"/>
    <w:rsid w:val="00C2452B"/>
    <w:rsid w:val="00C62FE9"/>
    <w:rsid w:val="00DD0752"/>
    <w:rsid w:val="00F5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1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123</Words>
  <Characters>704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ПРАГРАМА “круглага стала”</dc:title>
  <dc:subject/>
  <dc:creator>asa</dc:creator>
  <cp:keywords/>
  <dc:description/>
  <cp:lastModifiedBy>bg</cp:lastModifiedBy>
  <cp:revision>3</cp:revision>
  <dcterms:created xsi:type="dcterms:W3CDTF">2018-04-11T08:01:00Z</dcterms:created>
  <dcterms:modified xsi:type="dcterms:W3CDTF">2018-04-11T08:14:00Z</dcterms:modified>
</cp:coreProperties>
</file>